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BE3404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E3404">
        <w:rPr>
          <w:rFonts w:cs="Arial"/>
          <w:b/>
          <w:sz w:val="18"/>
          <w:szCs w:val="18"/>
          <w:lang w:val="en-ZA"/>
        </w:rPr>
        <w:t>6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F97FCF">
        <w:rPr>
          <w:rFonts w:cs="Arial"/>
          <w:b/>
          <w:i/>
          <w:sz w:val="18"/>
          <w:szCs w:val="18"/>
          <w:lang w:val="en-ZA"/>
        </w:rPr>
        <w:t>LTD</w:t>
      </w:r>
      <w:r w:rsidR="00F97FC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GRD178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6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97FCF">
        <w:rPr>
          <w:rFonts w:cs="Arial"/>
          <w:b/>
          <w:sz w:val="18"/>
          <w:szCs w:val="18"/>
          <w:lang w:val="en-GB"/>
        </w:rPr>
        <w:t>Domestic Multi-Seller</w:t>
      </w:r>
      <w:r w:rsidR="00F97FCF">
        <w:rPr>
          <w:rFonts w:cs="Arial"/>
          <w:sz w:val="18"/>
          <w:szCs w:val="18"/>
          <w:lang w:val="en-GB"/>
        </w:rPr>
        <w:t xml:space="preserve"> </w:t>
      </w:r>
      <w:r w:rsidR="00F97FCF">
        <w:rPr>
          <w:rFonts w:cs="Arial"/>
          <w:b/>
          <w:bCs/>
          <w:sz w:val="18"/>
          <w:szCs w:val="18"/>
          <w:lang w:val="en-GB"/>
        </w:rPr>
        <w:t>Asset Backed Note Program, sponsored by Investec Bank Limited (“Investec”) dated 15 May 2006</w:t>
      </w:r>
      <w:r w:rsidR="00F97FCF">
        <w:rPr>
          <w:rFonts w:cs="Arial"/>
          <w:sz w:val="18"/>
          <w:szCs w:val="18"/>
          <w:lang w:val="en-GB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3465F" w:rsidRPr="008A06FF" w:rsidRDefault="00B3465F" w:rsidP="00B346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Authorised Programme size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</w:rPr>
        <w:t>R 10, 000,000,000.00</w:t>
      </w:r>
    </w:p>
    <w:p w:rsidR="00B3465F" w:rsidRPr="008A06FF" w:rsidRDefault="00B3465F" w:rsidP="00B346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B3465F" w:rsidRPr="008A06FF" w:rsidRDefault="00B3465F" w:rsidP="00B3465F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8A06FF">
        <w:rPr>
          <w:rFonts w:ascii="Arial" w:hAnsi="Arial" w:cs="Arial"/>
          <w:sz w:val="18"/>
          <w:szCs w:val="18"/>
        </w:rPr>
        <w:t>CPs in issue Series 1</w:t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  <w:t xml:space="preserve">R   </w:t>
      </w:r>
      <w:r w:rsidRPr="008A06FF">
        <w:rPr>
          <w:rFonts w:ascii="Arial" w:hAnsi="Arial"/>
          <w:sz w:val="18"/>
          <w:szCs w:val="18"/>
          <w:lang w:val="en-GB"/>
        </w:rPr>
        <w:t xml:space="preserve">    </w:t>
      </w:r>
      <w:r>
        <w:rPr>
          <w:rFonts w:ascii="Arial" w:hAnsi="Arial"/>
          <w:sz w:val="18"/>
          <w:szCs w:val="18"/>
          <w:lang w:val="en-GB"/>
        </w:rPr>
        <w:t>337,82</w:t>
      </w:r>
      <w:r w:rsidRPr="008A06FF">
        <w:rPr>
          <w:rFonts w:ascii="Arial" w:hAnsi="Arial"/>
          <w:sz w:val="18"/>
          <w:szCs w:val="18"/>
          <w:lang w:val="en-GB"/>
        </w:rPr>
        <w:t>0,000.00</w:t>
      </w:r>
    </w:p>
    <w:p w:rsidR="00B3465F" w:rsidRPr="008A06FF" w:rsidRDefault="00B3465F" w:rsidP="00B3465F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8A06FF">
        <w:rPr>
          <w:rFonts w:ascii="Arial" w:hAnsi="Arial" w:cs="Arial"/>
          <w:sz w:val="18"/>
          <w:szCs w:val="18"/>
        </w:rPr>
        <w:t>CPs i</w:t>
      </w:r>
      <w:r>
        <w:rPr>
          <w:rFonts w:ascii="Arial" w:hAnsi="Arial" w:cs="Arial"/>
          <w:sz w:val="18"/>
          <w:szCs w:val="18"/>
        </w:rPr>
        <w:t>n issue Series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      157,04</w:t>
      </w:r>
      <w:r w:rsidRPr="008A06FF">
        <w:rPr>
          <w:rFonts w:ascii="Arial" w:hAnsi="Arial" w:cs="Arial"/>
          <w:sz w:val="18"/>
          <w:szCs w:val="18"/>
        </w:rPr>
        <w:t>0,000.00</w:t>
      </w:r>
    </w:p>
    <w:p w:rsidR="00B3465F" w:rsidRPr="008A06FF" w:rsidRDefault="00B3465F" w:rsidP="00B3465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sz w:val="18"/>
          <w:szCs w:val="18"/>
        </w:rPr>
        <w:t>CPs i</w:t>
      </w:r>
      <w:r>
        <w:rPr>
          <w:rFonts w:cs="Arial"/>
          <w:sz w:val="18"/>
          <w:szCs w:val="18"/>
        </w:rPr>
        <w:t>n issue Series 4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905,987</w:t>
      </w:r>
      <w:r w:rsidRPr="008A06FF">
        <w:rPr>
          <w:rFonts w:cs="Arial"/>
          <w:sz w:val="18"/>
          <w:szCs w:val="18"/>
        </w:rPr>
        <w:t>,000.00</w:t>
      </w:r>
    </w:p>
    <w:p w:rsidR="00B3465F" w:rsidRPr="008A06FF" w:rsidRDefault="00B3465F" w:rsidP="00B346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B3465F" w:rsidRPr="007A14BD" w:rsidRDefault="00B3465F" w:rsidP="00B3465F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Coupon Note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GRD178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218,470,000.00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R </w:t>
      </w:r>
      <w:r w:rsidR="00BE3404">
        <w:rPr>
          <w:rFonts w:cs="Arial"/>
          <w:sz w:val="18"/>
          <w:szCs w:val="18"/>
          <w:lang w:val="en-ZA"/>
        </w:rPr>
        <w:t>215,634,114.37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97FCF">
        <w:rPr>
          <w:rFonts w:cs="Arial"/>
          <w:b/>
          <w:sz w:val="18"/>
          <w:szCs w:val="18"/>
          <w:lang w:val="en-ZA"/>
        </w:rPr>
        <w:t>Indicator</w:t>
      </w:r>
      <w:r w:rsidR="00F97FCF">
        <w:rPr>
          <w:rFonts w:cs="Arial"/>
          <w:b/>
          <w:sz w:val="18"/>
          <w:szCs w:val="18"/>
          <w:lang w:val="en-ZA"/>
        </w:rPr>
        <w:tab/>
      </w:r>
      <w:r w:rsidR="00F97FCF" w:rsidRPr="00F97FCF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</w:t>
      </w:r>
      <w:r w:rsidR="00F97FC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</w:t>
      </w:r>
      <w:r w:rsidR="00F97FC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October</w:t>
      </w:r>
      <w:r w:rsidR="00F97FC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ZAG000097676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97FCF" w:rsidRDefault="00F97FCF" w:rsidP="00F97FCF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Nickesh Rajdew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(Programme) Investec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291 3730</w:t>
      </w:r>
      <w:r>
        <w:rPr>
          <w:rFonts w:cs="Arial"/>
          <w:sz w:val="18"/>
          <w:szCs w:val="18"/>
          <w:lang w:val="en-GB"/>
        </w:rPr>
        <w:tab/>
      </w:r>
    </w:p>
    <w:p w:rsidR="00F97FCF" w:rsidRDefault="00F97FCF" w:rsidP="00F97FCF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lastRenderedPageBreak/>
        <w:t xml:space="preserve">Jeanine </w:t>
      </w:r>
      <w:proofErr w:type="spellStart"/>
      <w:r>
        <w:rPr>
          <w:rFonts w:cs="Arial"/>
          <w:sz w:val="18"/>
          <w:szCs w:val="18"/>
          <w:lang w:val="en-GB"/>
        </w:rPr>
        <w:t>Polley</w:t>
      </w:r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4824</w:t>
      </w:r>
    </w:p>
    <w:p w:rsidR="00F97FCF" w:rsidRDefault="00F97FCF" w:rsidP="00F97FCF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Ruanita</w:t>
      </w:r>
      <w:proofErr w:type="spellEnd"/>
      <w:r>
        <w:rPr>
          <w:rFonts w:cs="Arial"/>
          <w:sz w:val="18"/>
          <w:szCs w:val="18"/>
          <w:lang w:val="en-GB"/>
        </w:rPr>
        <w:t xml:space="preserve"> de </w:t>
      </w:r>
      <w:proofErr w:type="spellStart"/>
      <w:r>
        <w:rPr>
          <w:rFonts w:cs="Arial"/>
          <w:sz w:val="18"/>
          <w:szCs w:val="18"/>
          <w:lang w:val="en-GB"/>
        </w:rPr>
        <w:t>Kock</w:t>
      </w:r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(CP Trading) Investec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4815</w:t>
      </w:r>
    </w:p>
    <w:p w:rsidR="00F97FCF" w:rsidRDefault="00F97FCF" w:rsidP="00F97FCF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(011) 520 7603</w:t>
      </w:r>
    </w:p>
    <w:p w:rsidR="00F97FCF" w:rsidRDefault="00F97FCF" w:rsidP="00F97FC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340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340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340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340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385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3EF5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465F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3404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97FCF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BC8C7F7-5AF2-457B-92A5-F573CAF2403F}"/>
</file>

<file path=customXml/itemProps2.xml><?xml version="1.0" encoding="utf-8"?>
<ds:datastoreItem xmlns:ds="http://schemas.openxmlformats.org/officeDocument/2006/customXml" ds:itemID="{BE6697EC-6A83-41DE-BF31-2CC801E97A44}"/>
</file>

<file path=customXml/itemProps3.xml><?xml version="1.0" encoding="utf-8"?>
<ds:datastoreItem xmlns:ds="http://schemas.openxmlformats.org/officeDocument/2006/customXml" ds:itemID="{8B614232-8872-4512-A0BD-21C76646EAF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Listing-GRD178-06Aug2012</dc:title>
  <dc:subject/>
  <dc:creator>Johannesburg Stock Exchange</dc:creator>
  <cp:keywords/>
  <cp:lastModifiedBy>Kea Sape</cp:lastModifiedBy>
  <cp:revision>13</cp:revision>
  <cp:lastPrinted>2012-01-03T09:35:00Z</cp:lastPrinted>
  <dcterms:created xsi:type="dcterms:W3CDTF">2012-03-13T10:41:00Z</dcterms:created>
  <dcterms:modified xsi:type="dcterms:W3CDTF">2012-08-06T08:10:00Z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142400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